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E07097" w:rsidTr="00E07097">
        <w:trPr>
          <w:cantSplit/>
        </w:trPr>
        <w:tc>
          <w:tcPr>
            <w:tcW w:w="8856" w:type="dxa"/>
            <w:gridSpan w:val="6"/>
            <w:tcBorders>
              <w:top w:val="single" w:sz="12" w:space="0" w:color="000000"/>
              <w:left w:val="single" w:sz="12" w:space="0" w:color="000000"/>
              <w:bottom w:val="nil"/>
              <w:right w:val="single" w:sz="12" w:space="0" w:color="000000"/>
            </w:tcBorders>
          </w:tcPr>
          <w:p w:rsidR="00E07097" w:rsidRDefault="00E07097">
            <w:pPr>
              <w:rPr>
                <w:sz w:val="24"/>
                <w:lang w:val="en-GB"/>
              </w:rPr>
            </w:pPr>
          </w:p>
          <w:p w:rsidR="00E07097" w:rsidRDefault="00E07097">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07097" w:rsidRDefault="00E07097">
            <w:pPr>
              <w:rPr>
                <w:b/>
                <w:sz w:val="28"/>
                <w:lang w:val="en-GB"/>
              </w:rPr>
            </w:pPr>
          </w:p>
          <w:p w:rsidR="00E07097" w:rsidRDefault="00E07097">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07097" w:rsidRDefault="00E07097">
            <w:pPr>
              <w:tabs>
                <w:tab w:val="center" w:pos="4560"/>
              </w:tabs>
              <w:rPr>
                <w:sz w:val="24"/>
                <w:lang w:val="en-GB"/>
              </w:rPr>
            </w:pPr>
          </w:p>
          <w:p w:rsidR="00E07097" w:rsidRDefault="00E07097">
            <w:pPr>
              <w:jc w:val="center"/>
            </w:pPr>
            <w:r>
              <w:rPr>
                <w:noProof/>
                <w:lang w:val="en-CA" w:eastAsia="en-CA"/>
              </w:rPr>
              <w:drawing>
                <wp:inline distT="0" distB="0" distL="0" distR="0" wp14:anchorId="05481E0D" wp14:editId="3AB5909F">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E07097" w:rsidRDefault="00E07097">
            <w:pPr>
              <w:jc w:val="center"/>
              <w:rPr>
                <w:lang w:val="en-GB"/>
              </w:rPr>
            </w:pPr>
          </w:p>
          <w:p w:rsidR="00E07097" w:rsidRDefault="00E07097">
            <w:pPr>
              <w:jc w:val="center"/>
              <w:rPr>
                <w:lang w:val="en-GB"/>
              </w:rPr>
            </w:pPr>
          </w:p>
          <w:p w:rsidR="00E07097" w:rsidRDefault="00E07097">
            <w:pPr>
              <w:pStyle w:val="Heading1"/>
              <w:rPr>
                <w:sz w:val="28"/>
                <w:u w:val="none"/>
              </w:rPr>
            </w:pPr>
            <w:r>
              <w:rPr>
                <w:sz w:val="28"/>
                <w:u w:val="none"/>
              </w:rPr>
              <w:t>COURSE OUTLINE</w:t>
            </w:r>
          </w:p>
          <w:p w:rsidR="00E07097" w:rsidRDefault="00E07097">
            <w:pPr>
              <w:rPr>
                <w:sz w:val="24"/>
              </w:rPr>
            </w:pPr>
          </w:p>
        </w:tc>
      </w:tr>
      <w:tr w:rsidR="00E07097" w:rsidTr="00E07097">
        <w:trPr>
          <w:cantSplit/>
        </w:trPr>
        <w:tc>
          <w:tcPr>
            <w:tcW w:w="2518" w:type="dxa"/>
            <w:tcBorders>
              <w:top w:val="nil"/>
              <w:left w:val="single" w:sz="12" w:space="0" w:color="000000"/>
              <w:bottom w:val="nil"/>
              <w:right w:val="nil"/>
            </w:tcBorders>
          </w:tcPr>
          <w:p w:rsidR="00E07097" w:rsidRDefault="00E07097" w:rsidP="00213774">
            <w:pPr>
              <w:rPr>
                <w:b/>
                <w:sz w:val="24"/>
              </w:rPr>
            </w:pPr>
            <w:r>
              <w:rPr>
                <w:b/>
                <w:lang w:val="en-GB"/>
              </w:rPr>
              <w:t xml:space="preserve">COURSE TITLE:  </w:t>
            </w:r>
          </w:p>
        </w:tc>
        <w:tc>
          <w:tcPr>
            <w:tcW w:w="6338" w:type="dxa"/>
            <w:gridSpan w:val="5"/>
            <w:tcBorders>
              <w:top w:val="nil"/>
              <w:left w:val="nil"/>
              <w:bottom w:val="nil"/>
              <w:right w:val="single" w:sz="12" w:space="0" w:color="000000"/>
            </w:tcBorders>
          </w:tcPr>
          <w:p w:rsidR="00E07097" w:rsidRDefault="00213774">
            <w:pPr>
              <w:rPr>
                <w:sz w:val="24"/>
              </w:rPr>
            </w:pPr>
            <w:r>
              <w:rPr>
                <w:sz w:val="24"/>
              </w:rPr>
              <w:t xml:space="preserve">Skin Care Practical Lab </w:t>
            </w:r>
            <w:proofErr w:type="spellStart"/>
            <w:r>
              <w:rPr>
                <w:sz w:val="24"/>
              </w:rPr>
              <w:t>ll</w:t>
            </w:r>
            <w:proofErr w:type="spellEnd"/>
          </w:p>
          <w:p w:rsidR="00C65E67" w:rsidRDefault="00C65E67">
            <w:pPr>
              <w:rPr>
                <w:sz w:val="24"/>
              </w:rPr>
            </w:pPr>
          </w:p>
        </w:tc>
      </w:tr>
      <w:tr w:rsidR="00E07097" w:rsidTr="00E0709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CODE NO. :  </w:t>
            </w:r>
          </w:p>
          <w:p w:rsidR="00E07097" w:rsidRDefault="00E07097">
            <w:pPr>
              <w:rPr>
                <w:b/>
                <w:sz w:val="24"/>
              </w:rPr>
            </w:pPr>
          </w:p>
        </w:tc>
        <w:tc>
          <w:tcPr>
            <w:tcW w:w="3402" w:type="dxa"/>
            <w:gridSpan w:val="2"/>
            <w:tcBorders>
              <w:top w:val="nil"/>
              <w:left w:val="nil"/>
              <w:bottom w:val="nil"/>
              <w:right w:val="nil"/>
            </w:tcBorders>
          </w:tcPr>
          <w:p w:rsidR="00E07097" w:rsidRDefault="00213774">
            <w:pPr>
              <w:rPr>
                <w:sz w:val="24"/>
              </w:rPr>
            </w:pPr>
            <w:r>
              <w:rPr>
                <w:sz w:val="24"/>
              </w:rPr>
              <w:t>EST 163</w:t>
            </w:r>
          </w:p>
        </w:tc>
        <w:tc>
          <w:tcPr>
            <w:tcW w:w="1701" w:type="dxa"/>
            <w:gridSpan w:val="2"/>
            <w:tcBorders>
              <w:top w:val="nil"/>
              <w:left w:val="nil"/>
              <w:bottom w:val="nil"/>
              <w:right w:val="nil"/>
            </w:tcBorders>
            <w:hideMark/>
          </w:tcPr>
          <w:p w:rsidR="00E07097" w:rsidRDefault="00E07097" w:rsidP="0083089F">
            <w:pPr>
              <w:rPr>
                <w:b/>
                <w:sz w:val="24"/>
              </w:rPr>
            </w:pPr>
            <w:r>
              <w:rPr>
                <w:b/>
                <w:lang w:val="en-GB"/>
              </w:rPr>
              <w:t xml:space="preserve">SEMESTER: </w:t>
            </w:r>
          </w:p>
        </w:tc>
        <w:tc>
          <w:tcPr>
            <w:tcW w:w="1235" w:type="dxa"/>
            <w:tcBorders>
              <w:top w:val="nil"/>
              <w:left w:val="nil"/>
              <w:bottom w:val="nil"/>
              <w:right w:val="single" w:sz="12" w:space="0" w:color="000000"/>
            </w:tcBorders>
          </w:tcPr>
          <w:p w:rsidR="00E07097" w:rsidRDefault="00213774">
            <w:pPr>
              <w:rPr>
                <w:sz w:val="24"/>
              </w:rPr>
            </w:pPr>
            <w:r>
              <w:rPr>
                <w:sz w:val="24"/>
              </w:rPr>
              <w:t>2</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PROGRAM: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Esthetician Diploma Program</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AUTHOR: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Silvana Bassanello</w:t>
            </w:r>
          </w:p>
        </w:tc>
      </w:tr>
      <w:tr w:rsidR="00E07097" w:rsidTr="00C65E6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DATE:  </w:t>
            </w:r>
          </w:p>
          <w:p w:rsidR="00E07097" w:rsidRDefault="00E07097">
            <w:pPr>
              <w:rPr>
                <w:sz w:val="24"/>
              </w:rPr>
            </w:pPr>
          </w:p>
        </w:tc>
        <w:tc>
          <w:tcPr>
            <w:tcW w:w="1276" w:type="dxa"/>
            <w:tcBorders>
              <w:top w:val="nil"/>
              <w:left w:val="nil"/>
              <w:bottom w:val="nil"/>
              <w:right w:val="nil"/>
            </w:tcBorders>
          </w:tcPr>
          <w:p w:rsidR="00E07097" w:rsidRDefault="0083089F">
            <w:pPr>
              <w:rPr>
                <w:sz w:val="24"/>
              </w:rPr>
            </w:pPr>
            <w:r>
              <w:rPr>
                <w:sz w:val="24"/>
              </w:rPr>
              <w:t>Jan. 201</w:t>
            </w:r>
            <w:r w:rsidR="00102DE6">
              <w:rPr>
                <w:sz w:val="24"/>
              </w:rPr>
              <w:t>3</w:t>
            </w:r>
          </w:p>
        </w:tc>
        <w:tc>
          <w:tcPr>
            <w:tcW w:w="3544" w:type="dxa"/>
            <w:gridSpan w:val="2"/>
            <w:tcBorders>
              <w:top w:val="nil"/>
              <w:left w:val="nil"/>
              <w:bottom w:val="nil"/>
              <w:right w:val="nil"/>
            </w:tcBorders>
            <w:hideMark/>
          </w:tcPr>
          <w:p w:rsidR="00E07097" w:rsidRDefault="00E07097" w:rsidP="0083089F">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E07097" w:rsidRDefault="0083089F">
            <w:pPr>
              <w:rPr>
                <w:sz w:val="24"/>
              </w:rPr>
            </w:pPr>
            <w:r>
              <w:rPr>
                <w:sz w:val="24"/>
              </w:rPr>
              <w:t>Jan. 201</w:t>
            </w:r>
            <w:r w:rsidR="00102DE6">
              <w:rPr>
                <w:sz w:val="24"/>
              </w:rPr>
              <w:t>2</w:t>
            </w:r>
          </w:p>
        </w:tc>
      </w:tr>
      <w:tr w:rsidR="00E07097" w:rsidTr="00C65E67">
        <w:trPr>
          <w:cantSplit/>
        </w:trPr>
        <w:tc>
          <w:tcPr>
            <w:tcW w:w="2518" w:type="dxa"/>
            <w:tcBorders>
              <w:top w:val="nil"/>
              <w:left w:val="single" w:sz="12" w:space="0" w:color="000000"/>
              <w:bottom w:val="nil"/>
              <w:right w:val="nil"/>
            </w:tcBorders>
            <w:hideMark/>
          </w:tcPr>
          <w:p w:rsidR="00E07097" w:rsidRDefault="00E07097">
            <w:pPr>
              <w:rPr>
                <w:sz w:val="24"/>
              </w:rPr>
            </w:pPr>
            <w:r>
              <w:rPr>
                <w:b/>
                <w:lang w:val="en-GB"/>
              </w:rPr>
              <w:t>APPROVED:</w:t>
            </w:r>
          </w:p>
        </w:tc>
        <w:tc>
          <w:tcPr>
            <w:tcW w:w="4820" w:type="dxa"/>
            <w:gridSpan w:val="3"/>
            <w:tcBorders>
              <w:top w:val="nil"/>
              <w:left w:val="nil"/>
              <w:bottom w:val="nil"/>
              <w:right w:val="nil"/>
            </w:tcBorders>
          </w:tcPr>
          <w:p w:rsidR="00E07097" w:rsidRDefault="009251A8">
            <w:pPr>
              <w:jc w:val="center"/>
              <w:rPr>
                <w:sz w:val="24"/>
              </w:rPr>
            </w:pPr>
            <w:r>
              <w:rPr>
                <w:sz w:val="24"/>
              </w:rPr>
              <w:t>“Angelique Lemay”</w:t>
            </w:r>
          </w:p>
        </w:tc>
        <w:tc>
          <w:tcPr>
            <w:tcW w:w="1518" w:type="dxa"/>
            <w:gridSpan w:val="2"/>
            <w:tcBorders>
              <w:top w:val="nil"/>
              <w:left w:val="nil"/>
              <w:bottom w:val="nil"/>
              <w:right w:val="single" w:sz="12" w:space="0" w:color="000000"/>
            </w:tcBorders>
          </w:tcPr>
          <w:p w:rsidR="00E07097" w:rsidRDefault="009251A8">
            <w:pPr>
              <w:rPr>
                <w:sz w:val="24"/>
              </w:rPr>
            </w:pPr>
            <w:bookmarkStart w:id="0" w:name="_GoBack"/>
            <w:r>
              <w:rPr>
                <w:sz w:val="24"/>
              </w:rPr>
              <w:t>Jan/13</w:t>
            </w:r>
            <w:bookmarkEnd w:id="0"/>
          </w:p>
        </w:tc>
      </w:tr>
      <w:tr w:rsidR="00E07097" w:rsidTr="00C65E67">
        <w:trPr>
          <w:cantSplit/>
        </w:trPr>
        <w:tc>
          <w:tcPr>
            <w:tcW w:w="2518" w:type="dxa"/>
            <w:tcBorders>
              <w:top w:val="nil"/>
              <w:left w:val="single" w:sz="12" w:space="0" w:color="000000"/>
              <w:bottom w:val="nil"/>
              <w:right w:val="nil"/>
            </w:tcBorders>
          </w:tcPr>
          <w:p w:rsidR="00E07097" w:rsidRDefault="00E07097">
            <w:pPr>
              <w:rPr>
                <w:sz w:val="24"/>
              </w:rPr>
            </w:pPr>
          </w:p>
        </w:tc>
        <w:tc>
          <w:tcPr>
            <w:tcW w:w="4820" w:type="dxa"/>
            <w:gridSpan w:val="3"/>
            <w:tcBorders>
              <w:top w:val="nil"/>
              <w:left w:val="nil"/>
              <w:bottom w:val="nil"/>
              <w:right w:val="nil"/>
            </w:tcBorders>
            <w:hideMark/>
          </w:tcPr>
          <w:p w:rsidR="00E07097" w:rsidRDefault="00E07097">
            <w:pPr>
              <w:pStyle w:val="Heading2"/>
              <w:rPr>
                <w:sz w:val="24"/>
                <w:lang w:val="en-US"/>
              </w:rPr>
            </w:pPr>
            <w:r>
              <w:rPr>
                <w:lang w:val="en-US"/>
              </w:rPr>
              <w:t>__________________________________</w:t>
            </w:r>
          </w:p>
          <w:p w:rsidR="00E07097" w:rsidRDefault="00C65E67">
            <w:pPr>
              <w:pStyle w:val="Heading2"/>
              <w:rPr>
                <w:lang w:val="en-US"/>
              </w:rPr>
            </w:pPr>
            <w:r>
              <w:rPr>
                <w:lang w:val="en-US"/>
              </w:rPr>
              <w:t>DEAN</w:t>
            </w:r>
          </w:p>
          <w:p w:rsidR="00C65E67" w:rsidRPr="00C65E67" w:rsidRDefault="00C65E67" w:rsidP="00C65E67"/>
        </w:tc>
        <w:tc>
          <w:tcPr>
            <w:tcW w:w="1518" w:type="dxa"/>
            <w:gridSpan w:val="2"/>
            <w:tcBorders>
              <w:top w:val="nil"/>
              <w:left w:val="nil"/>
              <w:bottom w:val="nil"/>
              <w:right w:val="single" w:sz="12" w:space="0" w:color="000000"/>
            </w:tcBorders>
            <w:hideMark/>
          </w:tcPr>
          <w:p w:rsidR="00E07097" w:rsidRDefault="00E07097">
            <w:pPr>
              <w:rPr>
                <w:b/>
                <w:sz w:val="24"/>
                <w:lang w:val="en-GB"/>
              </w:rPr>
            </w:pPr>
            <w:r>
              <w:rPr>
                <w:b/>
                <w:lang w:val="en-GB"/>
              </w:rPr>
              <w:t>_</w:t>
            </w:r>
            <w:r w:rsidR="00C65E67">
              <w:rPr>
                <w:b/>
                <w:lang w:val="en-GB"/>
              </w:rPr>
              <w:t>___</w:t>
            </w:r>
            <w:r>
              <w:rPr>
                <w:b/>
                <w:lang w:val="en-GB"/>
              </w:rPr>
              <w:t>______</w:t>
            </w:r>
          </w:p>
          <w:p w:rsidR="00E07097" w:rsidRDefault="00E07097">
            <w:pPr>
              <w:jc w:val="center"/>
              <w:rPr>
                <w:sz w:val="24"/>
              </w:rPr>
            </w:pPr>
            <w:r>
              <w:rPr>
                <w:b/>
                <w:lang w:val="en-GB"/>
              </w:rPr>
              <w:t>DATE</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TOTAL CREDITS: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PREREQUISITE(S):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 141, EST 142</w:t>
            </w:r>
          </w:p>
        </w:tc>
      </w:tr>
      <w:tr w:rsidR="00E07097" w:rsidTr="00C65E67">
        <w:trPr>
          <w:cantSplit/>
        </w:trPr>
        <w:tc>
          <w:tcPr>
            <w:tcW w:w="2518" w:type="dxa"/>
            <w:tcBorders>
              <w:top w:val="nil"/>
              <w:left w:val="single" w:sz="12" w:space="0" w:color="000000"/>
              <w:bottom w:val="nil"/>
              <w:right w:val="nil"/>
            </w:tcBorders>
          </w:tcPr>
          <w:p w:rsidR="00E07097" w:rsidRDefault="00E07097" w:rsidP="0083089F">
            <w:pPr>
              <w:rPr>
                <w:sz w:val="24"/>
              </w:rPr>
            </w:pPr>
            <w:r>
              <w:rPr>
                <w:b/>
                <w:lang w:val="en-GB"/>
              </w:rPr>
              <w:t xml:space="preserve">HOURS/WEEK:  </w:t>
            </w: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C65E67" w:rsidTr="00C65E67">
        <w:trPr>
          <w:cantSplit/>
        </w:trPr>
        <w:tc>
          <w:tcPr>
            <w:tcW w:w="8856" w:type="dxa"/>
            <w:gridSpan w:val="6"/>
            <w:tcBorders>
              <w:top w:val="nil"/>
              <w:left w:val="single" w:sz="12" w:space="0" w:color="000000"/>
              <w:bottom w:val="single" w:sz="12" w:space="0" w:color="000000"/>
              <w:right w:val="single" w:sz="12" w:space="0" w:color="000000"/>
            </w:tcBorders>
          </w:tcPr>
          <w:p w:rsidR="00C65E67" w:rsidRDefault="00C65E67" w:rsidP="00C65E67">
            <w:pPr>
              <w:pStyle w:val="Heading2"/>
              <w:tabs>
                <w:tab w:val="center" w:pos="4560"/>
              </w:tabs>
            </w:pPr>
          </w:p>
          <w:p w:rsidR="00C65E67" w:rsidRDefault="00C65E67" w:rsidP="00C65E67">
            <w:pPr>
              <w:pStyle w:val="Heading2"/>
              <w:tabs>
                <w:tab w:val="center" w:pos="4560"/>
              </w:tabs>
            </w:pPr>
          </w:p>
          <w:p w:rsidR="00C65E67" w:rsidRPr="00C65E67" w:rsidRDefault="00C65E67" w:rsidP="00C65E67">
            <w:pPr>
              <w:rPr>
                <w:lang w:val="en-GB"/>
              </w:rPr>
            </w:pPr>
          </w:p>
          <w:p w:rsidR="00C65E67" w:rsidRDefault="00C65E67" w:rsidP="00C65E67">
            <w:pPr>
              <w:rPr>
                <w:lang w:val="en-GB"/>
              </w:rPr>
            </w:pPr>
          </w:p>
          <w:p w:rsidR="00C65E67" w:rsidRDefault="00C65E67" w:rsidP="00C65E67">
            <w:pPr>
              <w:pStyle w:val="Heading2"/>
              <w:tabs>
                <w:tab w:val="center" w:pos="4560"/>
              </w:tabs>
            </w:pPr>
            <w:r>
              <w:t xml:space="preserve">Copyright © 2012 </w:t>
            </w:r>
            <w:proofErr w:type="gramStart"/>
            <w:r>
              <w:t>The</w:t>
            </w:r>
            <w:proofErr w:type="gramEnd"/>
            <w:r>
              <w:t xml:space="preserve"> Sault College of Applied Arts &amp; Technology</w:t>
            </w:r>
          </w:p>
          <w:p w:rsidR="00C65E67" w:rsidRDefault="00C65E67" w:rsidP="00C65E67">
            <w:pPr>
              <w:tabs>
                <w:tab w:val="center" w:pos="4560"/>
              </w:tabs>
              <w:jc w:val="center"/>
              <w:rPr>
                <w:i/>
                <w:lang w:val="en-GB"/>
              </w:rPr>
            </w:pPr>
            <w:r>
              <w:rPr>
                <w:i/>
                <w:lang w:val="en-GB"/>
              </w:rPr>
              <w:t>Reproduction of this document by any means, in whole or in part, without prior</w:t>
            </w:r>
          </w:p>
          <w:p w:rsidR="00C65E67" w:rsidRDefault="00C65E67" w:rsidP="00C65E67">
            <w:pPr>
              <w:jc w:val="center"/>
              <w:rPr>
                <w:i/>
              </w:rPr>
            </w:pPr>
            <w:proofErr w:type="gramStart"/>
            <w:r>
              <w:rPr>
                <w:i/>
              </w:rPr>
              <w:t>written</w:t>
            </w:r>
            <w:proofErr w:type="gramEnd"/>
            <w:r>
              <w:rPr>
                <w:i/>
              </w:rPr>
              <w:t xml:space="preserve"> permission of Sault College of Applied Arts &amp; Technology is prohibited.</w:t>
            </w:r>
          </w:p>
          <w:p w:rsidR="00C65E67" w:rsidRDefault="00C65E67" w:rsidP="00C65E67">
            <w:pPr>
              <w:jc w:val="center"/>
              <w:rPr>
                <w:i/>
              </w:rPr>
            </w:pPr>
            <w:r>
              <w:rPr>
                <w:i/>
              </w:rPr>
              <w:t>For additional information, please contact Angelique Lemay, Dean</w:t>
            </w:r>
          </w:p>
          <w:p w:rsidR="00C65E67" w:rsidRDefault="00C65E67" w:rsidP="00C65E67">
            <w:pPr>
              <w:jc w:val="center"/>
              <w:rPr>
                <w:i/>
              </w:rPr>
            </w:pPr>
            <w:r>
              <w:rPr>
                <w:i/>
                <w:lang w:val="en-GB"/>
              </w:rPr>
              <w:t>School of Community Services and Interdisciplinary Studies</w:t>
            </w:r>
          </w:p>
          <w:p w:rsidR="00C65E67" w:rsidRDefault="00C65E67" w:rsidP="00C65E67">
            <w:pPr>
              <w:rPr>
                <w:i/>
              </w:rPr>
            </w:pPr>
          </w:p>
          <w:p w:rsidR="00C65E67" w:rsidRDefault="00C65E67" w:rsidP="00C65E67">
            <w:pPr>
              <w:rPr>
                <w:sz w:val="24"/>
              </w:rPr>
            </w:pPr>
          </w:p>
          <w:p w:rsidR="00C65E67" w:rsidRDefault="00C65E67" w:rsidP="00C65E67">
            <w:pPr>
              <w:jc w:val="center"/>
              <w:rPr>
                <w:sz w:val="24"/>
              </w:rPr>
            </w:pPr>
          </w:p>
        </w:tc>
      </w:tr>
    </w:tbl>
    <w:p w:rsidR="00C65E67" w:rsidRDefault="00C65E67">
      <w:r>
        <w:br w:type="page"/>
      </w:r>
    </w:p>
    <w:p w:rsidR="007A496A" w:rsidRDefault="007A496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7A496A" w:rsidRDefault="005078AB" w:rsidP="00102DE6">
            <w:pPr>
              <w:rPr>
                <w:bCs/>
              </w:rPr>
            </w:pPr>
            <w:r>
              <w:rPr>
                <w:bCs/>
              </w:rPr>
              <w:t xml:space="preserve">This course builds on the knowledge and skills gained in Skin Care Practical Lab l.  It introduces the student to the benefits and uses of electrotherapy during professional skin care treatments.  In particular, students will demonstrate the safe and appropriate use of the facial steamer, Lucas spray, </w:t>
            </w:r>
            <w:r w:rsidR="00F66785">
              <w:rPr>
                <w:bCs/>
              </w:rPr>
              <w:t xml:space="preserve">brushing machine, </w:t>
            </w:r>
            <w:r>
              <w:rPr>
                <w:bCs/>
              </w:rPr>
              <w:t>high</w:t>
            </w:r>
            <w:r w:rsidR="00F66785">
              <w:rPr>
                <w:bCs/>
              </w:rPr>
              <w:t xml:space="preserve"> frequency and</w:t>
            </w:r>
            <w:r>
              <w:rPr>
                <w:bCs/>
              </w:rPr>
              <w:t xml:space="preserve"> galvanic current procedures</w:t>
            </w:r>
            <w:r w:rsidR="0051353D">
              <w:rPr>
                <w:bCs/>
              </w:rPr>
              <w:t>.</w:t>
            </w:r>
            <w:r>
              <w:rPr>
                <w:bCs/>
              </w:rPr>
              <w:t xml:space="preserve">  Emphasis will be placed on advanced exfoliation treatments using Alphahydroxy Acid treatments</w:t>
            </w:r>
            <w:r w:rsidR="0051353D">
              <w:rPr>
                <w:bCs/>
              </w:rPr>
              <w:t xml:space="preserve"> as well as, advanced mask procedures</w:t>
            </w:r>
            <w:r>
              <w:rPr>
                <w:bCs/>
              </w:rPr>
              <w:t>.  The s</w:t>
            </w:r>
            <w:r w:rsidR="00DA77B7">
              <w:rPr>
                <w:bCs/>
              </w:rPr>
              <w:t>tudent will also learn to inc</w:t>
            </w:r>
            <w:r w:rsidR="0051353D">
              <w:rPr>
                <w:bCs/>
              </w:rPr>
              <w:t>orporate</w:t>
            </w:r>
            <w:r>
              <w:rPr>
                <w:bCs/>
              </w:rPr>
              <w:t xml:space="preserve"> </w:t>
            </w:r>
            <w:r w:rsidR="00DA77B7">
              <w:rPr>
                <w:bCs/>
              </w:rPr>
              <w:t xml:space="preserve">a professional </w:t>
            </w:r>
            <w:r w:rsidR="00102DE6">
              <w:rPr>
                <w:bCs/>
              </w:rPr>
              <w:t xml:space="preserve">hot stone </w:t>
            </w:r>
            <w:r w:rsidR="00DA77B7">
              <w:rPr>
                <w:bCs/>
              </w:rPr>
              <w:t>facial massage treatment into each advanced skin care procedure.</w:t>
            </w:r>
            <w:r w:rsidR="00587F3D">
              <w:rPr>
                <w:bCs/>
              </w:rPr>
              <w:t xml:space="preserve">  New areas of practical study include the microdermabrasion procedure and hot stone facial massage procedure.</w:t>
            </w:r>
            <w:r w:rsidR="00DA77B7">
              <w:rPr>
                <w:bCs/>
              </w:rPr>
              <w:t xml:space="preserve"> </w:t>
            </w:r>
            <w:r w:rsidR="000C66C3">
              <w:rPr>
                <w:bCs/>
              </w:rPr>
              <w:t xml:space="preserve"> Professional image and excellence in customer service will be emphasized.</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A77B7">
            <w:r>
              <w:t>Employ the safe and appropriate use of electrotherapy equipment including the facial steamer, Lucas spray, brushing machine, vacuum</w:t>
            </w:r>
            <w:r w:rsidR="00587F3D">
              <w:t xml:space="preserve">/spray unit, high frequency, </w:t>
            </w:r>
            <w:r>
              <w:t>galvanic procedures including iontophoresis and desincrustation</w:t>
            </w:r>
            <w:r w:rsidR="00587F3D">
              <w:t>, and microdermabrasion equipment</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0C66C3" w:rsidRDefault="000C66C3" w:rsidP="000C66C3">
            <w:pPr>
              <w:numPr>
                <w:ilvl w:val="0"/>
                <w:numId w:val="13"/>
              </w:numPr>
              <w:rPr>
                <w:u w:val="single"/>
              </w:rPr>
            </w:pPr>
            <w:r>
              <w:t>Knowledge of the structure and composition of the skin</w:t>
            </w:r>
          </w:p>
          <w:p w:rsidR="00DA77B7" w:rsidRDefault="00DA77B7" w:rsidP="00DA77B7">
            <w:pPr>
              <w:numPr>
                <w:ilvl w:val="0"/>
                <w:numId w:val="13"/>
              </w:numPr>
            </w:pPr>
            <w:r>
              <w:t>Identify skin types, their characteristics, treatment concepts and contraindications.</w:t>
            </w:r>
          </w:p>
          <w:p w:rsidR="00DA77B7" w:rsidRDefault="00DA77B7" w:rsidP="00DA77B7">
            <w:pPr>
              <w:numPr>
                <w:ilvl w:val="0"/>
                <w:numId w:val="13"/>
              </w:numPr>
            </w:pPr>
            <w:r>
              <w:t>Identify skin conditions, characteristics, treatment concepts and contraindications</w:t>
            </w:r>
          </w:p>
          <w:p w:rsidR="00DA77B7" w:rsidRDefault="000C66C3" w:rsidP="00DA77B7">
            <w:pPr>
              <w:numPr>
                <w:ilvl w:val="0"/>
                <w:numId w:val="13"/>
              </w:numPr>
            </w:pPr>
            <w:r>
              <w:t xml:space="preserve">Modify skin treatments related to contraindications to </w:t>
            </w:r>
            <w:r w:rsidR="00DA77B7">
              <w:t>electrotherapy procedures</w:t>
            </w:r>
          </w:p>
          <w:p w:rsidR="00DA77B7" w:rsidRDefault="00DA77B7" w:rsidP="00DA77B7">
            <w:pPr>
              <w:numPr>
                <w:ilvl w:val="0"/>
                <w:numId w:val="13"/>
              </w:numPr>
            </w:pPr>
            <w:r>
              <w:t xml:space="preserve">Discuss </w:t>
            </w:r>
            <w:r w:rsidR="000C66C3">
              <w:t xml:space="preserve">the </w:t>
            </w:r>
            <w:r>
              <w:t>benefits to applying electrotherapy treatments to the skin</w:t>
            </w:r>
          </w:p>
          <w:p w:rsidR="00DA77B7" w:rsidRDefault="00DA77B7" w:rsidP="00DA77B7">
            <w:pPr>
              <w:numPr>
                <w:ilvl w:val="0"/>
                <w:numId w:val="13"/>
              </w:numPr>
            </w:pPr>
            <w:r>
              <w:t>Employ proper sanitation, disinfection and sterilization procedures for all electrotherapy equipment</w:t>
            </w:r>
            <w:r w:rsidR="000C66C3">
              <w:t xml:space="preserve"> as outlined by Algoma Public Health</w:t>
            </w:r>
          </w:p>
          <w:p w:rsidR="000C66C3" w:rsidRDefault="000C66C3" w:rsidP="00DA77B7">
            <w:pPr>
              <w:numPr>
                <w:ilvl w:val="0"/>
                <w:numId w:val="13"/>
              </w:numPr>
            </w:pPr>
            <w:r>
              <w:t>Maintain and store all equipment and supplies according to manufacturer’s guidelines and Algoma Public Health recommendations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DA77B7">
            <w:r>
              <w:t xml:space="preserve">Perform an advanced facial treatment for mature/aging skin, acneic skin and </w:t>
            </w:r>
            <w:r w:rsidR="00131507">
              <w:t>sensitive skin conditions</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9B2AE1" w:rsidRDefault="009B2AE1" w:rsidP="009B2AE1">
            <w:pPr>
              <w:numPr>
                <w:ilvl w:val="0"/>
                <w:numId w:val="22"/>
              </w:numPr>
            </w:pPr>
            <w:r>
              <w:t>Knowledge of the structure and composition of the skin.</w:t>
            </w:r>
          </w:p>
          <w:p w:rsidR="00131507" w:rsidRDefault="00131507" w:rsidP="00131507">
            <w:pPr>
              <w:numPr>
                <w:ilvl w:val="0"/>
                <w:numId w:val="14"/>
              </w:numPr>
            </w:pPr>
            <w:r>
              <w:t xml:space="preserve">Conduct a </w:t>
            </w:r>
            <w:r w:rsidR="009B2AE1">
              <w:t xml:space="preserve">health history, </w:t>
            </w:r>
            <w:r>
              <w:t>skin analysis</w:t>
            </w:r>
            <w:r w:rsidR="009B2AE1">
              <w:t>, and facial record to determine service expectations, customized treatments, modifications and contraindications</w:t>
            </w:r>
          </w:p>
          <w:p w:rsidR="00C65E67" w:rsidRDefault="00C65E67" w:rsidP="00C65E67"/>
          <w:p w:rsidR="00B414C9" w:rsidRDefault="00B414C9" w:rsidP="00C65E67"/>
          <w:p w:rsidR="00B414C9" w:rsidRDefault="00B414C9" w:rsidP="00C65E67"/>
          <w:p w:rsidR="00B414C9" w:rsidRDefault="00B414C9" w:rsidP="00C65E67"/>
          <w:p w:rsidR="00B414C9" w:rsidRDefault="00B414C9" w:rsidP="00C65E67"/>
          <w:p w:rsidR="00131507" w:rsidRDefault="00131507" w:rsidP="00131507">
            <w:pPr>
              <w:numPr>
                <w:ilvl w:val="0"/>
                <w:numId w:val="14"/>
              </w:numPr>
            </w:pPr>
            <w:r>
              <w:lastRenderedPageBreak/>
              <w:t>Identify characteristics of aging, acneic and sensitive skin conditions, treatment concepts and contraindications to treatments</w:t>
            </w:r>
          </w:p>
          <w:p w:rsidR="00131507" w:rsidRDefault="00131507" w:rsidP="00131507">
            <w:pPr>
              <w:numPr>
                <w:ilvl w:val="0"/>
                <w:numId w:val="14"/>
              </w:numPr>
            </w:pPr>
            <w:r>
              <w:t>Employ the safe and appropriate use of electrotherapy procedures</w:t>
            </w:r>
          </w:p>
          <w:p w:rsidR="00131507" w:rsidRDefault="009B2AE1" w:rsidP="00131507">
            <w:pPr>
              <w:numPr>
                <w:ilvl w:val="0"/>
                <w:numId w:val="14"/>
              </w:numPr>
            </w:pPr>
            <w:r>
              <w:t>Assess the impact of general health, gender, nutrition and diet, stress and extrinsic factors which affect the skin and determine appropriate skin treatments</w:t>
            </w:r>
          </w:p>
          <w:p w:rsidR="00131507" w:rsidRDefault="00131507" w:rsidP="00131507">
            <w:pPr>
              <w:numPr>
                <w:ilvl w:val="0"/>
                <w:numId w:val="14"/>
              </w:numPr>
            </w:pPr>
            <w:r>
              <w:t xml:space="preserve">Perform a facial massage treatment </w:t>
            </w:r>
          </w:p>
          <w:p w:rsidR="00B6424D" w:rsidRDefault="00B6424D" w:rsidP="00B6424D">
            <w:pPr>
              <w:numPr>
                <w:ilvl w:val="0"/>
                <w:numId w:val="14"/>
              </w:numPr>
            </w:pPr>
            <w:r>
              <w:t xml:space="preserve">Identify classifications, properties, effects and contraindications of a variety of ingredients found in the </w:t>
            </w:r>
            <w:r w:rsidR="00131507">
              <w:t xml:space="preserve">NatureMed </w:t>
            </w:r>
            <w:r>
              <w:t xml:space="preserve">Skincare </w:t>
            </w:r>
            <w:r w:rsidR="00131507">
              <w:t>products</w:t>
            </w:r>
            <w:r>
              <w:t xml:space="preserve"> and promote features and benefits of these products when determining a course of actions matched to their needs, preferences and health history</w:t>
            </w:r>
          </w:p>
          <w:p w:rsidR="00D1647C" w:rsidRDefault="00D1647C" w:rsidP="00B6424D">
            <w:pPr>
              <w:numPr>
                <w:ilvl w:val="0"/>
                <w:numId w:val="14"/>
              </w:numPr>
            </w:pPr>
            <w:r>
              <w:t>Maintain a neat and sanitized workstation throughout the skin treatment disposing of items as required.</w:t>
            </w:r>
          </w:p>
          <w:p w:rsidR="00B6424D" w:rsidRDefault="00B6424D" w:rsidP="00B6424D">
            <w:pPr>
              <w:numPr>
                <w:ilvl w:val="0"/>
                <w:numId w:val="14"/>
              </w:numPr>
            </w:pPr>
            <w:r>
              <w:t>Recommend a homecare regime suitable to the client’s needs and the needs of the skin.</w:t>
            </w:r>
          </w:p>
          <w:p w:rsidR="00131507" w:rsidRDefault="009B2AE1" w:rsidP="00131507">
            <w:pPr>
              <w:numPr>
                <w:ilvl w:val="0"/>
                <w:numId w:val="14"/>
              </w:numPr>
            </w:pPr>
            <w:r>
              <w:t xml:space="preserve">Wear gloves when applying </w:t>
            </w:r>
            <w:r w:rsidR="00131507">
              <w:t>safe and proper extraction technique</w:t>
            </w:r>
            <w:r w:rsidR="00B6424D">
              <w:t xml:space="preserve"> and safely disposing of all materials</w:t>
            </w:r>
          </w:p>
          <w:p w:rsidR="00D5255C" w:rsidRDefault="00D5255C" w:rsidP="00131507">
            <w:pPr>
              <w:numPr>
                <w:ilvl w:val="0"/>
                <w:numId w:val="14"/>
              </w:numPr>
            </w:pPr>
            <w:r>
              <w:t>Employ proper sanitation, disinfection and sterilization procedures</w:t>
            </w:r>
            <w:r w:rsidR="00B6424D">
              <w:t xml:space="preserve"> as outlined by Algoma Public Health</w:t>
            </w:r>
          </w:p>
          <w:p w:rsidR="007A496A" w:rsidRDefault="00D1647C">
            <w:pPr>
              <w:numPr>
                <w:ilvl w:val="0"/>
                <w:numId w:val="14"/>
              </w:numPr>
            </w:pPr>
            <w:r>
              <w:t xml:space="preserve">Maintain and store all equipment, and supplies as outlined by the Algoma Public Health </w:t>
            </w:r>
          </w:p>
          <w:p w:rsidR="00924F0D" w:rsidRDefault="00924F0D" w:rsidP="00924F0D"/>
        </w:tc>
      </w:tr>
      <w:tr w:rsidR="007A496A">
        <w:tc>
          <w:tcPr>
            <w:tcW w:w="675" w:type="dxa"/>
          </w:tcPr>
          <w:p w:rsidR="007A496A" w:rsidRDefault="007A496A"/>
        </w:tc>
        <w:tc>
          <w:tcPr>
            <w:tcW w:w="567" w:type="dxa"/>
          </w:tcPr>
          <w:p w:rsidR="007A496A" w:rsidRDefault="007A496A">
            <w:r>
              <w:t>3.</w:t>
            </w:r>
          </w:p>
        </w:tc>
        <w:tc>
          <w:tcPr>
            <w:tcW w:w="7614" w:type="dxa"/>
          </w:tcPr>
          <w:p w:rsidR="007A496A" w:rsidRDefault="00131507">
            <w:r>
              <w:t>Perform an advanced skin care treatment incorporating an Alphahydroxy acid exfoliation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131507" w:rsidP="00131507">
            <w:pPr>
              <w:numPr>
                <w:ilvl w:val="0"/>
                <w:numId w:val="15"/>
              </w:numPr>
            </w:pPr>
            <w:r>
              <w:t>Differentiate between a mechanical and chemical exfoliation</w:t>
            </w:r>
          </w:p>
          <w:p w:rsidR="00131507" w:rsidRDefault="00131507" w:rsidP="00131507">
            <w:pPr>
              <w:numPr>
                <w:ilvl w:val="0"/>
                <w:numId w:val="15"/>
              </w:numPr>
            </w:pPr>
            <w:r>
              <w:t>Differentiate between exfoliation treatments and peels</w:t>
            </w:r>
          </w:p>
          <w:p w:rsidR="00131507" w:rsidRDefault="00F858FD" w:rsidP="00131507">
            <w:pPr>
              <w:numPr>
                <w:ilvl w:val="0"/>
                <w:numId w:val="15"/>
              </w:numPr>
            </w:pPr>
            <w:r>
              <w:t>Identify contraindications to chemical exfoliation treatments</w:t>
            </w:r>
          </w:p>
          <w:p w:rsidR="00F858FD" w:rsidRDefault="00F858FD" w:rsidP="00131507">
            <w:pPr>
              <w:numPr>
                <w:ilvl w:val="0"/>
                <w:numId w:val="15"/>
              </w:numPr>
            </w:pPr>
            <w:r>
              <w:t>Identify benefits of chemical exfoliation treatments for each skin type and particular skin conditions</w:t>
            </w:r>
          </w:p>
          <w:p w:rsidR="00F858FD" w:rsidRDefault="00F858FD" w:rsidP="00131507">
            <w:pPr>
              <w:numPr>
                <w:ilvl w:val="0"/>
                <w:numId w:val="15"/>
              </w:numPr>
            </w:pPr>
            <w:r>
              <w:t>Explain the source of ingredients in Alph</w:t>
            </w:r>
            <w:r w:rsidR="00D1647C">
              <w:t>ah</w:t>
            </w:r>
            <w:r>
              <w:t>ydroxy Acid</w:t>
            </w:r>
            <w:r w:rsidR="00B6424D">
              <w:t xml:space="preserve"> and the benefits and effects of those ingredients</w:t>
            </w:r>
            <w:r w:rsidR="00D1647C">
              <w:t xml:space="preserve"> with various skin types and conditions</w:t>
            </w:r>
          </w:p>
          <w:p w:rsidR="00D1647C" w:rsidRDefault="00D1647C" w:rsidP="00131507">
            <w:pPr>
              <w:numPr>
                <w:ilvl w:val="0"/>
                <w:numId w:val="15"/>
              </w:numPr>
            </w:pPr>
            <w:r>
              <w:t>Employ the use of spray units and Lucas spray units</w:t>
            </w:r>
          </w:p>
          <w:p w:rsidR="00924F0D" w:rsidRDefault="00924F0D" w:rsidP="00924F0D"/>
        </w:tc>
      </w:tr>
      <w:tr w:rsidR="007A496A">
        <w:tc>
          <w:tcPr>
            <w:tcW w:w="675" w:type="dxa"/>
          </w:tcPr>
          <w:p w:rsidR="007A496A" w:rsidRDefault="007A496A"/>
        </w:tc>
        <w:tc>
          <w:tcPr>
            <w:tcW w:w="567" w:type="dxa"/>
          </w:tcPr>
          <w:p w:rsidR="007A496A" w:rsidRDefault="007A496A">
            <w:r>
              <w:t>4.</w:t>
            </w:r>
          </w:p>
        </w:tc>
        <w:tc>
          <w:tcPr>
            <w:tcW w:w="7614" w:type="dxa"/>
          </w:tcPr>
          <w:p w:rsidR="007A496A" w:rsidRPr="00F858FD" w:rsidRDefault="00F858FD">
            <w:r>
              <w:t>Demonstrate the proper technique for extracting comedones.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F858FD" w:rsidP="00F858FD">
            <w:pPr>
              <w:numPr>
                <w:ilvl w:val="0"/>
                <w:numId w:val="16"/>
              </w:numPr>
            </w:pPr>
            <w:r>
              <w:t>Identify open and closed comedones</w:t>
            </w:r>
          </w:p>
          <w:p w:rsidR="00F858FD" w:rsidRDefault="00F858FD" w:rsidP="00F858FD">
            <w:pPr>
              <w:numPr>
                <w:ilvl w:val="0"/>
                <w:numId w:val="16"/>
              </w:numPr>
            </w:pPr>
            <w:r>
              <w:t>Demonstrate proper set up procedures</w:t>
            </w:r>
          </w:p>
          <w:p w:rsidR="00F858FD" w:rsidRDefault="00F858FD" w:rsidP="00F858FD">
            <w:pPr>
              <w:numPr>
                <w:ilvl w:val="0"/>
                <w:numId w:val="16"/>
              </w:numPr>
            </w:pPr>
            <w:r>
              <w:t>Employing safe and sanitary procedures while performing extractions</w:t>
            </w:r>
          </w:p>
          <w:p w:rsidR="00D1647C" w:rsidRDefault="00D1647C" w:rsidP="00F858FD">
            <w:pPr>
              <w:numPr>
                <w:ilvl w:val="0"/>
                <w:numId w:val="16"/>
              </w:numPr>
            </w:pPr>
            <w:r>
              <w:t>Wear gloves and use gauze</w:t>
            </w:r>
          </w:p>
          <w:p w:rsidR="00D1647C" w:rsidRDefault="00D1647C" w:rsidP="00F858FD">
            <w:pPr>
              <w:numPr>
                <w:ilvl w:val="0"/>
                <w:numId w:val="16"/>
              </w:numPr>
            </w:pPr>
            <w:r>
              <w:t>Dispose of all materials and keep workstation tidy and sanitized at all times</w:t>
            </w:r>
          </w:p>
          <w:p w:rsidR="00924F0D" w:rsidRDefault="00924F0D" w:rsidP="00924F0D"/>
        </w:tc>
      </w:tr>
    </w:tbl>
    <w:p w:rsidR="00924F0D" w:rsidRDefault="00924F0D">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5.</w:t>
            </w:r>
          </w:p>
        </w:tc>
        <w:tc>
          <w:tcPr>
            <w:tcW w:w="7614" w:type="dxa"/>
          </w:tcPr>
          <w:p w:rsidR="007A496A" w:rsidRPr="00F858FD" w:rsidRDefault="00F858FD">
            <w:r>
              <w:t>Demonstrate a s</w:t>
            </w:r>
            <w:r w:rsidR="000B34C8">
              <w:t>tandard facial massage</w:t>
            </w:r>
            <w:r>
              <w:t xml:space="preserve"> </w:t>
            </w:r>
            <w:r w:rsidR="000B34C8">
              <w:t xml:space="preserve">and a hot stone massage </w:t>
            </w:r>
            <w:r>
              <w:t>for the face, neck and décolleté areas</w:t>
            </w:r>
            <w:r w:rsidR="000B34C8">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0B34C8" w:rsidRDefault="000B34C8" w:rsidP="000B34C8">
            <w:pPr>
              <w:pStyle w:val="ListParagraph"/>
              <w:numPr>
                <w:ilvl w:val="0"/>
                <w:numId w:val="26"/>
              </w:numPr>
            </w:pPr>
            <w:r>
              <w:t>Discuss the benefits of massage</w:t>
            </w:r>
          </w:p>
          <w:p w:rsidR="007A496A" w:rsidRDefault="00F858FD" w:rsidP="00F858FD">
            <w:pPr>
              <w:numPr>
                <w:ilvl w:val="0"/>
                <w:numId w:val="18"/>
              </w:numPr>
            </w:pPr>
            <w:r>
              <w:t>Demonstrate the 5 basic massage movements and their effects/benefits for particular skin types</w:t>
            </w:r>
          </w:p>
          <w:p w:rsidR="00F858FD" w:rsidRDefault="00F858FD" w:rsidP="00F858FD">
            <w:pPr>
              <w:numPr>
                <w:ilvl w:val="0"/>
                <w:numId w:val="18"/>
              </w:numPr>
            </w:pPr>
            <w:r>
              <w:t>Identify muscles and nerve points of the face, neck and décolleté</w:t>
            </w:r>
          </w:p>
          <w:p w:rsidR="00F858FD" w:rsidRDefault="00F858FD" w:rsidP="00F858FD">
            <w:pPr>
              <w:numPr>
                <w:ilvl w:val="0"/>
                <w:numId w:val="18"/>
              </w:numPr>
            </w:pPr>
            <w:r>
              <w:t>Perform the facial massage for 10-12 minutes during each advanced facial treatment</w:t>
            </w:r>
          </w:p>
          <w:p w:rsidR="00F858FD" w:rsidRDefault="00F858FD" w:rsidP="00F858FD">
            <w:pPr>
              <w:numPr>
                <w:ilvl w:val="0"/>
                <w:numId w:val="18"/>
              </w:numPr>
            </w:pPr>
            <w:r>
              <w:t>Employ proper techniques, pressure, speed, flow and contact with the skin</w:t>
            </w:r>
          </w:p>
          <w:p w:rsidR="000B34C8" w:rsidRDefault="000B34C8" w:rsidP="00F858FD">
            <w:pPr>
              <w:numPr>
                <w:ilvl w:val="0"/>
                <w:numId w:val="18"/>
              </w:numPr>
            </w:pPr>
            <w:r>
              <w:t>Identify contraindications to massage treatments</w:t>
            </w:r>
          </w:p>
          <w:p w:rsidR="000B34C8" w:rsidRDefault="00213774" w:rsidP="00F858FD">
            <w:pPr>
              <w:numPr>
                <w:ilvl w:val="0"/>
                <w:numId w:val="18"/>
              </w:numPr>
            </w:pPr>
            <w:r>
              <w:t>Sanitize and disinfect stones for the health and safety of others</w:t>
            </w:r>
          </w:p>
          <w:p w:rsidR="00213774" w:rsidRDefault="00213774" w:rsidP="00F858FD">
            <w:pPr>
              <w:numPr>
                <w:ilvl w:val="0"/>
                <w:numId w:val="18"/>
              </w:numPr>
            </w:pPr>
            <w:r>
              <w:t>Maintain hot stones and hot stone equipment in adherence to manufacturer’s instructions.</w:t>
            </w:r>
          </w:p>
          <w:p w:rsidR="000B34C8" w:rsidRDefault="000B34C8" w:rsidP="000B34C8">
            <w:pPr>
              <w:ind w:left="720"/>
            </w:pPr>
          </w:p>
          <w:p w:rsidR="00924F0D" w:rsidRDefault="00924F0D" w:rsidP="00924F0D"/>
        </w:tc>
      </w:tr>
      <w:tr w:rsidR="007A496A">
        <w:trPr>
          <w:trHeight w:val="405"/>
        </w:trPr>
        <w:tc>
          <w:tcPr>
            <w:tcW w:w="675" w:type="dxa"/>
          </w:tcPr>
          <w:p w:rsidR="007A496A" w:rsidRDefault="007A496A"/>
        </w:tc>
        <w:tc>
          <w:tcPr>
            <w:tcW w:w="567" w:type="dxa"/>
          </w:tcPr>
          <w:p w:rsidR="007A496A" w:rsidRDefault="007A496A">
            <w:r>
              <w:t>6.</w:t>
            </w:r>
          </w:p>
        </w:tc>
        <w:tc>
          <w:tcPr>
            <w:tcW w:w="7614" w:type="dxa"/>
          </w:tcPr>
          <w:p w:rsidR="007A496A" w:rsidRPr="00F858FD" w:rsidRDefault="00F858FD">
            <w:r>
              <w:t>Provide an advanced skin care treatment for men.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3E29AD" w:rsidRDefault="003E29AD" w:rsidP="003E29AD">
            <w:pPr>
              <w:numPr>
                <w:ilvl w:val="0"/>
                <w:numId w:val="23"/>
              </w:numPr>
            </w:pPr>
            <w:r>
              <w:t>Knowledge of the structure and composition of the skin.</w:t>
            </w:r>
          </w:p>
          <w:p w:rsidR="007A496A" w:rsidRDefault="003E29AD" w:rsidP="00D5255C">
            <w:pPr>
              <w:numPr>
                <w:ilvl w:val="0"/>
                <w:numId w:val="20"/>
              </w:numPr>
            </w:pPr>
            <w:r>
              <w:t>Conduct a health history</w:t>
            </w:r>
            <w:r w:rsidR="00D5255C">
              <w:t xml:space="preserve"> and skin analysis</w:t>
            </w:r>
            <w:r>
              <w:t xml:space="preserve"> and record all information to determine service expectation, customized treatments, modifications or contraindications.</w:t>
            </w:r>
            <w:r w:rsidR="00D1647C">
              <w:t xml:space="preserve"> and complete a facial record</w:t>
            </w:r>
            <w:r>
              <w:t xml:space="preserve"> </w:t>
            </w:r>
          </w:p>
          <w:p w:rsidR="003E29AD" w:rsidRDefault="00D5255C" w:rsidP="00D5255C">
            <w:pPr>
              <w:numPr>
                <w:ilvl w:val="0"/>
                <w:numId w:val="20"/>
              </w:numPr>
            </w:pPr>
            <w:r>
              <w:t xml:space="preserve">Identify characteristics of men’s skin, </w:t>
            </w:r>
            <w:r w:rsidR="003E29AD">
              <w:t xml:space="preserve">and </w:t>
            </w:r>
            <w:r>
              <w:t>treatment concepts</w:t>
            </w:r>
            <w:r w:rsidR="003E29AD">
              <w:t xml:space="preserve"> matched to their preferences, lifestyle and needs </w:t>
            </w:r>
            <w:r>
              <w:t xml:space="preserve"> </w:t>
            </w:r>
          </w:p>
          <w:p w:rsidR="00D5255C" w:rsidRDefault="00D5255C" w:rsidP="00D5255C">
            <w:pPr>
              <w:numPr>
                <w:ilvl w:val="0"/>
                <w:numId w:val="20"/>
              </w:numPr>
            </w:pPr>
            <w:r>
              <w:t>Employ safe and appropriate electrothe</w:t>
            </w:r>
            <w:r w:rsidR="002A31A7">
              <w:t>rapy and facial equipment</w:t>
            </w:r>
          </w:p>
          <w:p w:rsidR="00D5255C" w:rsidRDefault="003E29AD" w:rsidP="00D5255C">
            <w:pPr>
              <w:numPr>
                <w:ilvl w:val="0"/>
                <w:numId w:val="20"/>
              </w:numPr>
            </w:pPr>
            <w:r>
              <w:t>Wear gloves and d</w:t>
            </w:r>
            <w:r w:rsidR="00D5255C">
              <w:t>emonstrate the safe and proper extraction technique</w:t>
            </w:r>
          </w:p>
          <w:p w:rsidR="00D5255C" w:rsidRDefault="00D5255C" w:rsidP="00D5255C">
            <w:pPr>
              <w:numPr>
                <w:ilvl w:val="0"/>
                <w:numId w:val="20"/>
              </w:numPr>
            </w:pPr>
            <w:r>
              <w:t>Demonstrate a standard facial massage treatment</w:t>
            </w:r>
          </w:p>
          <w:p w:rsidR="00D5255C" w:rsidRDefault="00D5255C" w:rsidP="00D5255C">
            <w:pPr>
              <w:numPr>
                <w:ilvl w:val="0"/>
                <w:numId w:val="20"/>
              </w:numPr>
            </w:pPr>
            <w:r>
              <w:t xml:space="preserve">Knowledge of NatureMed </w:t>
            </w:r>
            <w:r w:rsidR="002A31A7">
              <w:t xml:space="preserve">Skincare </w:t>
            </w:r>
            <w:r>
              <w:t>product line</w:t>
            </w:r>
            <w:r w:rsidR="002A31A7">
              <w:t xml:space="preserve"> and promote the features and benefits of esthetic products and services </w:t>
            </w:r>
          </w:p>
          <w:p w:rsidR="002A31A7" w:rsidRDefault="002A31A7" w:rsidP="00D5255C">
            <w:pPr>
              <w:numPr>
                <w:ilvl w:val="0"/>
                <w:numId w:val="20"/>
              </w:numPr>
            </w:pPr>
            <w:r>
              <w:t xml:space="preserve">Modify skin treatments related to product ingredients </w:t>
            </w:r>
          </w:p>
          <w:p w:rsidR="002A31A7" w:rsidRDefault="002A31A7" w:rsidP="00D5255C">
            <w:pPr>
              <w:numPr>
                <w:ilvl w:val="0"/>
                <w:numId w:val="20"/>
              </w:numPr>
            </w:pPr>
            <w:r>
              <w:t>Recommend and educate men on an appropriate homecare regime based on client needs and needs of the skin</w:t>
            </w:r>
          </w:p>
          <w:p w:rsidR="00D5255C" w:rsidRDefault="00D5255C" w:rsidP="003E29AD">
            <w:pPr>
              <w:numPr>
                <w:ilvl w:val="0"/>
                <w:numId w:val="20"/>
              </w:numPr>
            </w:pPr>
            <w:r>
              <w:t xml:space="preserve">Demonstrate proper sanitation, disinfection, and sterilization </w:t>
            </w:r>
            <w:r w:rsidR="002A31A7">
              <w:t>methods of all equipment and supplies</w:t>
            </w:r>
            <w:r w:rsidR="003E29AD">
              <w:t xml:space="preserve"> as required by Algoma Public Health</w:t>
            </w:r>
            <w:r>
              <w:t xml:space="preserve"> </w:t>
            </w:r>
          </w:p>
          <w:p w:rsidR="00924F0D" w:rsidRDefault="00924F0D" w:rsidP="00924F0D"/>
        </w:tc>
      </w:tr>
      <w:tr w:rsidR="00924F0D">
        <w:tc>
          <w:tcPr>
            <w:tcW w:w="675" w:type="dxa"/>
          </w:tcPr>
          <w:p w:rsidR="00924F0D" w:rsidRDefault="00924F0D"/>
        </w:tc>
        <w:tc>
          <w:tcPr>
            <w:tcW w:w="567" w:type="dxa"/>
          </w:tcPr>
          <w:p w:rsidR="00924F0D" w:rsidRDefault="00924F0D">
            <w:r>
              <w:t>7.</w:t>
            </w:r>
          </w:p>
        </w:tc>
        <w:tc>
          <w:tcPr>
            <w:tcW w:w="7614" w:type="dxa"/>
          </w:tcPr>
          <w:p w:rsidR="00924F0D" w:rsidRDefault="00924F0D" w:rsidP="00924F0D">
            <w:pPr>
              <w:ind w:left="18"/>
            </w:pPr>
            <w:r>
              <w:t>Incorporate advanced mask procedures into any advanced facial treatment.</w:t>
            </w:r>
          </w:p>
          <w:p w:rsidR="00924F0D" w:rsidRDefault="00924F0D" w:rsidP="00924F0D">
            <w:pPr>
              <w:ind w:left="18"/>
              <w:rPr>
                <w:u w:val="single"/>
              </w:rPr>
            </w:pPr>
            <w:r>
              <w:rPr>
                <w:u w:val="single"/>
              </w:rPr>
              <w:t>Potential Elements of the Performance:</w:t>
            </w:r>
          </w:p>
          <w:p w:rsidR="00924F0D" w:rsidRPr="00D5255C" w:rsidRDefault="00924F0D" w:rsidP="00924F0D">
            <w:pPr>
              <w:numPr>
                <w:ilvl w:val="1"/>
                <w:numId w:val="21"/>
              </w:numPr>
              <w:tabs>
                <w:tab w:val="clear" w:pos="1800"/>
              </w:tabs>
              <w:ind w:left="738"/>
              <w:rPr>
                <w:u w:val="single"/>
              </w:rPr>
            </w:pPr>
            <w:r>
              <w:t>Prepare and apply advanced masks such as clay, paraffin and thermal applications</w:t>
            </w:r>
          </w:p>
          <w:p w:rsidR="00924F0D" w:rsidRPr="00DF18F9" w:rsidRDefault="00924F0D" w:rsidP="00924F0D">
            <w:pPr>
              <w:numPr>
                <w:ilvl w:val="1"/>
                <w:numId w:val="21"/>
              </w:numPr>
              <w:tabs>
                <w:tab w:val="clear" w:pos="1800"/>
              </w:tabs>
              <w:ind w:left="738"/>
              <w:rPr>
                <w:u w:val="single"/>
              </w:rPr>
            </w:pPr>
            <w:r>
              <w:t>Promote the features and benefits of advanced mask procedures</w:t>
            </w:r>
          </w:p>
          <w:p w:rsidR="00924F0D" w:rsidRPr="00DF18F9" w:rsidRDefault="00924F0D" w:rsidP="00924F0D">
            <w:pPr>
              <w:numPr>
                <w:ilvl w:val="1"/>
                <w:numId w:val="21"/>
              </w:numPr>
              <w:tabs>
                <w:tab w:val="clear" w:pos="1800"/>
              </w:tabs>
              <w:ind w:left="738"/>
              <w:rPr>
                <w:u w:val="single"/>
              </w:rPr>
            </w:pPr>
            <w:r>
              <w:t>Explain the benefits and effects of ingredients and products for the needs of the skin</w:t>
            </w:r>
          </w:p>
          <w:p w:rsidR="00924F0D" w:rsidRPr="00F66785" w:rsidRDefault="00924F0D" w:rsidP="00924F0D">
            <w:pPr>
              <w:numPr>
                <w:ilvl w:val="1"/>
                <w:numId w:val="21"/>
              </w:numPr>
              <w:tabs>
                <w:tab w:val="clear" w:pos="1800"/>
              </w:tabs>
              <w:ind w:left="738"/>
              <w:rPr>
                <w:u w:val="single"/>
              </w:rPr>
            </w:pPr>
            <w:r>
              <w:t>Utilize appropriate essential oils which benefit various skin types and/or conditions</w:t>
            </w:r>
          </w:p>
          <w:p w:rsidR="00924F0D" w:rsidRPr="00DF18F9" w:rsidRDefault="00924F0D" w:rsidP="00924F0D">
            <w:pPr>
              <w:numPr>
                <w:ilvl w:val="1"/>
                <w:numId w:val="21"/>
              </w:numPr>
              <w:tabs>
                <w:tab w:val="clear" w:pos="1800"/>
              </w:tabs>
              <w:ind w:left="738"/>
              <w:rPr>
                <w:u w:val="single"/>
              </w:rPr>
            </w:pPr>
            <w:r>
              <w:t>Identify contraindications</w:t>
            </w:r>
          </w:p>
          <w:p w:rsidR="00924F0D" w:rsidRDefault="00924F0D">
            <w:pPr>
              <w:rPr>
                <w:u w:val="single"/>
              </w:rPr>
            </w:pPr>
          </w:p>
          <w:p w:rsidR="00B414C9" w:rsidRDefault="00B414C9">
            <w:pPr>
              <w:rPr>
                <w:u w:val="single"/>
              </w:rPr>
            </w:pPr>
          </w:p>
          <w:p w:rsidR="00B414C9" w:rsidRDefault="00B414C9">
            <w:pPr>
              <w:rPr>
                <w:u w:val="single"/>
              </w:rPr>
            </w:pPr>
          </w:p>
          <w:p w:rsidR="00B414C9" w:rsidRDefault="00B414C9">
            <w:pPr>
              <w:rPr>
                <w:u w:val="single"/>
              </w:rPr>
            </w:pPr>
          </w:p>
          <w:p w:rsidR="00B414C9" w:rsidRDefault="00B414C9">
            <w:pPr>
              <w:rPr>
                <w:u w:val="single"/>
              </w:rPr>
            </w:pPr>
          </w:p>
        </w:tc>
      </w:tr>
      <w:tr w:rsidR="00924F0D">
        <w:tc>
          <w:tcPr>
            <w:tcW w:w="675" w:type="dxa"/>
          </w:tcPr>
          <w:p w:rsidR="00924F0D" w:rsidRDefault="00924F0D"/>
        </w:tc>
        <w:tc>
          <w:tcPr>
            <w:tcW w:w="567" w:type="dxa"/>
          </w:tcPr>
          <w:p w:rsidR="00924F0D" w:rsidRDefault="00C401DF">
            <w:r>
              <w:t>9.</w:t>
            </w:r>
          </w:p>
        </w:tc>
        <w:tc>
          <w:tcPr>
            <w:tcW w:w="7614" w:type="dxa"/>
          </w:tcPr>
          <w:p w:rsidR="00924F0D" w:rsidRDefault="00924F0D" w:rsidP="00924F0D">
            <w:r>
              <w:t>Demonstrate the professional image and conduct necessary for success in the Esthetic industry.</w:t>
            </w:r>
          </w:p>
          <w:p w:rsidR="00924F0D" w:rsidRDefault="00924F0D" w:rsidP="00924F0D">
            <w:pPr>
              <w:ind w:left="18"/>
              <w:rPr>
                <w:u w:val="single"/>
              </w:rPr>
            </w:pPr>
            <w:r>
              <w:rPr>
                <w:u w:val="single"/>
              </w:rPr>
              <w:t>Potential Elements of the Performance:</w:t>
            </w:r>
          </w:p>
          <w:p w:rsidR="00924F0D" w:rsidRDefault="00924F0D" w:rsidP="00924F0D">
            <w:pPr>
              <w:numPr>
                <w:ilvl w:val="0"/>
                <w:numId w:val="24"/>
              </w:numPr>
              <w:tabs>
                <w:tab w:val="clear" w:pos="1800"/>
              </w:tabs>
              <w:ind w:left="738"/>
            </w:pPr>
            <w:r>
              <w:t xml:space="preserve">Punctual attendance </w:t>
            </w:r>
          </w:p>
          <w:p w:rsidR="00924F0D" w:rsidRDefault="00924F0D" w:rsidP="00924F0D">
            <w:pPr>
              <w:numPr>
                <w:ilvl w:val="0"/>
                <w:numId w:val="24"/>
              </w:numPr>
              <w:tabs>
                <w:tab w:val="clear" w:pos="1800"/>
              </w:tabs>
              <w:ind w:left="738"/>
            </w:pPr>
            <w:r>
              <w:t>Comply with the Policies and Procedures regarding physical appearance and dress code</w:t>
            </w:r>
          </w:p>
          <w:p w:rsidR="00924F0D" w:rsidRDefault="00924F0D" w:rsidP="00924F0D">
            <w:pPr>
              <w:numPr>
                <w:ilvl w:val="0"/>
                <w:numId w:val="24"/>
              </w:numPr>
              <w:tabs>
                <w:tab w:val="clear" w:pos="1800"/>
              </w:tabs>
              <w:ind w:left="738"/>
            </w:pPr>
            <w:r>
              <w:t>Adhere to policies outlined in the Student Code of Conduct</w:t>
            </w:r>
          </w:p>
          <w:p w:rsidR="00924F0D" w:rsidRDefault="00924F0D" w:rsidP="00924F0D">
            <w:pPr>
              <w:numPr>
                <w:ilvl w:val="0"/>
                <w:numId w:val="24"/>
              </w:numPr>
              <w:tabs>
                <w:tab w:val="clear" w:pos="1800"/>
              </w:tabs>
              <w:ind w:left="738"/>
            </w:pPr>
            <w:r>
              <w:t>Demonstrate accountability for your own academic and professional growth</w:t>
            </w:r>
          </w:p>
          <w:p w:rsidR="00924F0D" w:rsidRDefault="00924F0D" w:rsidP="00924F0D">
            <w:pPr>
              <w:numPr>
                <w:ilvl w:val="0"/>
                <w:numId w:val="24"/>
              </w:numPr>
              <w:tabs>
                <w:tab w:val="clear" w:pos="1800"/>
              </w:tabs>
              <w:ind w:left="738"/>
            </w:pPr>
            <w:r>
              <w:t>Demonstrate professional interpersonal, verbal and non verbal communication skills with faculty, peers and clients</w:t>
            </w:r>
          </w:p>
          <w:p w:rsidR="00924F0D" w:rsidRDefault="00924F0D" w:rsidP="00924F0D">
            <w:pPr>
              <w:numPr>
                <w:ilvl w:val="0"/>
                <w:numId w:val="24"/>
              </w:numPr>
              <w:tabs>
                <w:tab w:val="clear" w:pos="1800"/>
              </w:tabs>
              <w:ind w:left="738"/>
            </w:pPr>
            <w:r>
              <w:t>Adhere to Ethics associated with the esthetic profession</w:t>
            </w:r>
          </w:p>
          <w:p w:rsidR="00924F0D" w:rsidRDefault="00924F0D" w:rsidP="00924F0D">
            <w:pPr>
              <w:numPr>
                <w:ilvl w:val="0"/>
                <w:numId w:val="24"/>
              </w:numPr>
              <w:tabs>
                <w:tab w:val="clear" w:pos="1800"/>
              </w:tabs>
              <w:ind w:left="738"/>
            </w:pPr>
            <w:r>
              <w:t>Determine characteristics and benefits of excellent customer service</w:t>
            </w:r>
          </w:p>
          <w:p w:rsidR="00924F0D" w:rsidRDefault="00924F0D" w:rsidP="00924F0D">
            <w:pPr>
              <w:numPr>
                <w:ilvl w:val="0"/>
                <w:numId w:val="24"/>
              </w:numPr>
              <w:tabs>
                <w:tab w:val="clear" w:pos="1800"/>
              </w:tabs>
              <w:ind w:left="738"/>
            </w:pPr>
            <w:r>
              <w:t>Employ problem solving strategies</w:t>
            </w:r>
          </w:p>
          <w:p w:rsidR="00924F0D" w:rsidRDefault="00924F0D" w:rsidP="00924F0D">
            <w:pPr>
              <w:numPr>
                <w:ilvl w:val="0"/>
                <w:numId w:val="24"/>
              </w:numPr>
              <w:tabs>
                <w:tab w:val="clear" w:pos="1800"/>
              </w:tabs>
              <w:ind w:left="738"/>
            </w:pPr>
            <w:r>
              <w:t>Determine current trends and issues impacting the esthetic industry.</w:t>
            </w:r>
          </w:p>
          <w:p w:rsidR="00924F0D" w:rsidRDefault="00924F0D">
            <w:pPr>
              <w:rPr>
                <w:u w:val="single"/>
              </w:rPr>
            </w:pPr>
          </w:p>
        </w:tc>
      </w:tr>
    </w:tbl>
    <w:p w:rsidR="00924F0D" w:rsidRDefault="00924F0D" w:rsidP="00924F0D">
      <w:pPr>
        <w:ind w:left="1080"/>
      </w:pPr>
    </w:p>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F66785">
            <w:r>
              <w:t>Electrotherapy</w:t>
            </w:r>
            <w:r w:rsidR="00151D42">
              <w:t xml:space="preserve"> and Facial Equipment</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66785">
            <w:r>
              <w:t>The Facial Massage</w:t>
            </w:r>
            <w:r w:rsidR="00587F3D">
              <w:t xml:space="preserve"> and Hot Stone Massage</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F66785">
            <w:r>
              <w:t>Alphahydroxy Acid Exfoliation Treatments</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F66785">
            <w:r>
              <w:t>Extractions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F66785">
            <w:r>
              <w:t>Advanced Mask Procedures</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F66785">
            <w:r>
              <w:t>Treatment Concepts for Aging, Acneic and Sensitive Skin Types</w:t>
            </w:r>
          </w:p>
          <w:p w:rsidR="00F66785" w:rsidRDefault="00F66785">
            <w:r>
              <w:t>Skin Treatments for Men</w:t>
            </w:r>
          </w:p>
          <w:p w:rsidR="00151D42" w:rsidRDefault="00151D42">
            <w:r>
              <w:t xml:space="preserve">NatureMed Skincare Products </w:t>
            </w:r>
          </w:p>
          <w:p w:rsidR="00151D42" w:rsidRDefault="00151D42">
            <w:r>
              <w:t>Advanced Ingredient Technology</w:t>
            </w:r>
          </w:p>
          <w:p w:rsidR="00151D42" w:rsidRDefault="00151D42">
            <w:r>
              <w:t>Serums</w:t>
            </w:r>
          </w:p>
          <w:p w:rsidR="00AF1B4F" w:rsidRDefault="00AF1B4F">
            <w:r>
              <w:t>Microdermabrasion Procedure and Equipment</w:t>
            </w:r>
          </w:p>
          <w:p w:rsidR="00C401DF" w:rsidRDefault="00C401DF"/>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924F0D" w:rsidRDefault="00924F0D">
            <w:pPr>
              <w:rPr>
                <w:bCs/>
              </w:rPr>
            </w:pPr>
          </w:p>
          <w:p w:rsidR="007A496A" w:rsidRDefault="00F66785">
            <w:pPr>
              <w:rPr>
                <w:bCs/>
              </w:rPr>
            </w:pPr>
            <w:r>
              <w:rPr>
                <w:bCs/>
              </w:rPr>
              <w:t>Same as Semester One</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Pr="002B0C46" w:rsidRDefault="007A496A">
            <w:pPr>
              <w:rPr>
                <w:b/>
              </w:rPr>
            </w:pPr>
            <w:r>
              <w:rPr>
                <w:b/>
              </w:rPr>
              <w:t>EVALUATION PROCESS/GRADING SYSTEM:</w:t>
            </w:r>
          </w:p>
          <w:p w:rsidR="007A496A" w:rsidRDefault="007A496A">
            <w:pPr>
              <w:pStyle w:val="EnvelopeReturn"/>
            </w:pP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F66785" w:rsidRDefault="00F66785"/>
          <w:p w:rsidR="00102DE6" w:rsidRDefault="00102DE6">
            <w:r>
              <w:t>Practical Testing 80%</w:t>
            </w:r>
          </w:p>
          <w:p w:rsidR="00F66785" w:rsidRDefault="00102DE6">
            <w:r>
              <w:t>T</w:t>
            </w:r>
            <w:r w:rsidR="00F66785">
              <w:t xml:space="preserve">ests and Quizzes – </w:t>
            </w:r>
            <w:r>
              <w:t>2</w:t>
            </w:r>
            <w:r w:rsidR="00AF1B4F">
              <w:t>0%</w:t>
            </w:r>
          </w:p>
          <w:p w:rsidR="00F66785" w:rsidRDefault="00F66785"/>
          <w:p w:rsidR="00F66785" w:rsidRDefault="00F66785">
            <w:r>
              <w:t xml:space="preserve">In order to be successful in this course the student will have attended 80% of all Practical Lab ll classes.  This amounts to a minimum of 72 supervised lab hours.  Failure to do so will result in an F grade regardless of grades attained throughout the semester. </w:t>
            </w:r>
            <w:r w:rsidR="002B0C46">
              <w:t xml:space="preserve"> Please note, 1% per class missed will be deducted from students final grade.</w:t>
            </w:r>
          </w:p>
        </w:tc>
      </w:tr>
    </w:tbl>
    <w:p w:rsidR="00924F0D" w:rsidRDefault="00924F0D"/>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AF1B4F" w:rsidRPr="00C65E67" w:rsidRDefault="00AF1B4F" w:rsidP="00AF1B4F">
      <w:pPr>
        <w:pStyle w:val="PlainText"/>
        <w:rPr>
          <w:rFonts w:ascii="Arial" w:hAnsi="Arial" w:cs="Arial"/>
          <w:b/>
          <w:i/>
          <w:sz w:val="22"/>
          <w:szCs w:val="22"/>
        </w:rPr>
      </w:pPr>
      <w:r w:rsidRPr="00C65E67">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65E67" w:rsidRPr="00D65B0E" w:rsidRDefault="00C65E67" w:rsidP="00C65E67"/>
    <w:tbl>
      <w:tblPr>
        <w:tblW w:w="0" w:type="auto"/>
        <w:tblLayout w:type="fixed"/>
        <w:tblLook w:val="0000" w:firstRow="0" w:lastRow="0" w:firstColumn="0" w:lastColumn="0" w:noHBand="0" w:noVBand="0"/>
      </w:tblPr>
      <w:tblGrid>
        <w:gridCol w:w="675"/>
        <w:gridCol w:w="8181"/>
      </w:tblGrid>
      <w:tr w:rsidR="00C65E67" w:rsidTr="00A45BB7">
        <w:trPr>
          <w:cantSplit/>
        </w:trPr>
        <w:tc>
          <w:tcPr>
            <w:tcW w:w="675" w:type="dxa"/>
          </w:tcPr>
          <w:p w:rsidR="00C65E67" w:rsidRDefault="00C65E67" w:rsidP="00A45BB7">
            <w:pPr>
              <w:rPr>
                <w:b/>
              </w:rPr>
            </w:pPr>
            <w:r>
              <w:rPr>
                <w:b/>
              </w:rPr>
              <w:t>VI.</w:t>
            </w:r>
          </w:p>
        </w:tc>
        <w:tc>
          <w:tcPr>
            <w:tcW w:w="8181" w:type="dxa"/>
          </w:tcPr>
          <w:p w:rsidR="00C65E67" w:rsidRDefault="00C65E67" w:rsidP="00A45BB7">
            <w:pPr>
              <w:rPr>
                <w:b/>
              </w:rPr>
            </w:pPr>
            <w:r>
              <w:rPr>
                <w:b/>
              </w:rPr>
              <w:t>SPECIAL NOTES:</w:t>
            </w:r>
          </w:p>
          <w:p w:rsidR="00C65E67" w:rsidRDefault="00C65E67" w:rsidP="00A45BB7"/>
        </w:tc>
      </w:tr>
      <w:tr w:rsidR="00C65E67" w:rsidRPr="0016366B" w:rsidTr="00A45BB7">
        <w:trPr>
          <w:cantSplit/>
        </w:trPr>
        <w:tc>
          <w:tcPr>
            <w:tcW w:w="675" w:type="dxa"/>
          </w:tcPr>
          <w:p w:rsidR="00C65E67" w:rsidRPr="0016366B" w:rsidRDefault="00C65E67" w:rsidP="00A45BB7">
            <w:pPr>
              <w:rPr>
                <w:szCs w:val="22"/>
              </w:rPr>
            </w:pPr>
          </w:p>
        </w:tc>
        <w:tc>
          <w:tcPr>
            <w:tcW w:w="8181" w:type="dxa"/>
          </w:tcPr>
          <w:p w:rsidR="00C65E67" w:rsidRPr="0016366B" w:rsidRDefault="00C65E67" w:rsidP="00A45BB7">
            <w:pPr>
              <w:rPr>
                <w:rFonts w:cs="Arial"/>
                <w:szCs w:val="22"/>
                <w:u w:val="single"/>
              </w:rPr>
            </w:pPr>
            <w:r w:rsidRPr="0016366B">
              <w:rPr>
                <w:rFonts w:cs="Arial"/>
                <w:szCs w:val="22"/>
                <w:u w:val="single"/>
              </w:rPr>
              <w:t>Attendance:</w:t>
            </w:r>
          </w:p>
          <w:p w:rsidR="00C65E67" w:rsidRPr="0016366B" w:rsidRDefault="00C65E67" w:rsidP="00A45BB7">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65E67" w:rsidRPr="0016366B" w:rsidRDefault="00C65E67" w:rsidP="00A45BB7">
            <w:pPr>
              <w:rPr>
                <w:rFonts w:cs="Arial"/>
                <w:szCs w:val="22"/>
                <w:u w:val="single"/>
                <w:lang w:eastAsia="en-CA"/>
              </w:rPr>
            </w:pPr>
          </w:p>
        </w:tc>
      </w:tr>
    </w:tbl>
    <w:p w:rsidR="00C65E67" w:rsidRDefault="00C65E67" w:rsidP="00C65E67">
      <w:pPr>
        <w:pStyle w:val="EnvelopeReturn"/>
      </w:pPr>
    </w:p>
    <w:tbl>
      <w:tblPr>
        <w:tblW w:w="0" w:type="auto"/>
        <w:tblLayout w:type="fixed"/>
        <w:tblLook w:val="0000" w:firstRow="0" w:lastRow="0" w:firstColumn="0" w:lastColumn="0" w:noHBand="0" w:noVBand="0"/>
      </w:tblPr>
      <w:tblGrid>
        <w:gridCol w:w="675"/>
        <w:gridCol w:w="8181"/>
      </w:tblGrid>
      <w:tr w:rsidR="00C65E67" w:rsidRPr="001F503D" w:rsidTr="00A45BB7">
        <w:trPr>
          <w:cantSplit/>
        </w:trPr>
        <w:tc>
          <w:tcPr>
            <w:tcW w:w="675" w:type="dxa"/>
          </w:tcPr>
          <w:p w:rsidR="00C65E67" w:rsidRPr="001F503D" w:rsidRDefault="00C65E67" w:rsidP="00A45BB7">
            <w:pPr>
              <w:rPr>
                <w:b/>
              </w:rPr>
            </w:pPr>
            <w:r w:rsidRPr="001F503D">
              <w:rPr>
                <w:b/>
              </w:rPr>
              <w:t>VII.</w:t>
            </w:r>
          </w:p>
        </w:tc>
        <w:tc>
          <w:tcPr>
            <w:tcW w:w="8181" w:type="dxa"/>
          </w:tcPr>
          <w:p w:rsidR="00C65E67" w:rsidRDefault="00C65E67" w:rsidP="00A45BB7">
            <w:pPr>
              <w:rPr>
                <w:b/>
              </w:rPr>
            </w:pPr>
            <w:r>
              <w:rPr>
                <w:b/>
              </w:rPr>
              <w:t xml:space="preserve">COURSE OUTLINE </w:t>
            </w:r>
            <w:r w:rsidRPr="001F503D">
              <w:rPr>
                <w:b/>
              </w:rPr>
              <w:t>ADDENDUM:</w:t>
            </w:r>
          </w:p>
          <w:p w:rsidR="00C65E67" w:rsidRPr="001F503D" w:rsidRDefault="00C65E67" w:rsidP="00A45BB7">
            <w:pPr>
              <w:rPr>
                <w:b/>
              </w:rPr>
            </w:pPr>
          </w:p>
        </w:tc>
      </w:tr>
      <w:tr w:rsidR="00C65E67" w:rsidRPr="001F503D" w:rsidTr="00A45BB7">
        <w:trPr>
          <w:cantSplit/>
        </w:trPr>
        <w:tc>
          <w:tcPr>
            <w:tcW w:w="675" w:type="dxa"/>
          </w:tcPr>
          <w:p w:rsidR="00C65E67" w:rsidRDefault="00C65E67" w:rsidP="00A45BB7"/>
        </w:tc>
        <w:tc>
          <w:tcPr>
            <w:tcW w:w="8181" w:type="dxa"/>
          </w:tcPr>
          <w:p w:rsidR="00C65E67" w:rsidRPr="001F503D" w:rsidRDefault="00C65E67" w:rsidP="00A45BB7">
            <w:r>
              <w:t>The provisions contained in the addendum located on the portal form part of this course outline.</w:t>
            </w:r>
          </w:p>
        </w:tc>
      </w:tr>
    </w:tbl>
    <w:p w:rsidR="007A496A" w:rsidRDefault="007A496A" w:rsidP="00C65E67"/>
    <w:sectPr w:rsidR="007A496A" w:rsidSect="00B414C9">
      <w:headerReference w:type="even" r:id="rId9"/>
      <w:headerReference w:type="default" r:id="rId10"/>
      <w:pgSz w:w="12240" w:h="15840"/>
      <w:pgMar w:top="1440" w:right="1800" w:bottom="709"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3A" w:rsidRDefault="00A11B3A">
      <w:r>
        <w:separator/>
      </w:r>
    </w:p>
  </w:endnote>
  <w:endnote w:type="continuationSeparator" w:id="0">
    <w:p w:rsidR="00A11B3A" w:rsidRDefault="00A1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3A" w:rsidRDefault="00A11B3A">
      <w:r>
        <w:separator/>
      </w:r>
    </w:p>
  </w:footnote>
  <w:footnote w:type="continuationSeparator" w:id="0">
    <w:p w:rsidR="00A11B3A" w:rsidRDefault="00A1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C2" w:rsidRDefault="00C90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903C2" w:rsidRDefault="00C90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C2" w:rsidRDefault="00C90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51A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03C2">
      <w:tc>
        <w:tcPr>
          <w:tcW w:w="3794" w:type="dxa"/>
        </w:tcPr>
        <w:p w:rsidR="00C903C2" w:rsidRDefault="00C903C2">
          <w:pPr>
            <w:rPr>
              <w:snapToGrid w:val="0"/>
            </w:rPr>
          </w:pPr>
          <w:r>
            <w:rPr>
              <w:snapToGrid w:val="0"/>
            </w:rPr>
            <w:t>Skin Care Practical Lab</w:t>
          </w:r>
        </w:p>
      </w:tc>
      <w:tc>
        <w:tcPr>
          <w:tcW w:w="1134" w:type="dxa"/>
        </w:tcPr>
        <w:p w:rsidR="00C903C2" w:rsidRDefault="00C903C2">
          <w:pPr>
            <w:pStyle w:val="Header"/>
            <w:jc w:val="center"/>
            <w:rPr>
              <w:snapToGrid w:val="0"/>
            </w:rPr>
          </w:pPr>
        </w:p>
      </w:tc>
      <w:tc>
        <w:tcPr>
          <w:tcW w:w="3928" w:type="dxa"/>
        </w:tcPr>
        <w:p w:rsidR="00C903C2" w:rsidRDefault="00C903C2">
          <w:pPr>
            <w:pStyle w:val="Header"/>
            <w:jc w:val="right"/>
            <w:rPr>
              <w:snapToGrid w:val="0"/>
            </w:rPr>
          </w:pPr>
          <w:r>
            <w:rPr>
              <w:snapToGrid w:val="0"/>
            </w:rPr>
            <w:t>EST163</w:t>
          </w:r>
        </w:p>
      </w:tc>
    </w:tr>
  </w:tbl>
  <w:p w:rsidR="00C903C2" w:rsidRDefault="00C903C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0254CA"/>
    <w:multiLevelType w:val="hybridMultilevel"/>
    <w:tmpl w:val="12F0ED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A360B5"/>
    <w:multiLevelType w:val="hybridMultilevel"/>
    <w:tmpl w:val="7F0EE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9A03E6"/>
    <w:multiLevelType w:val="hybridMultilevel"/>
    <w:tmpl w:val="29E8EE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A1E436C"/>
    <w:multiLevelType w:val="hybridMultilevel"/>
    <w:tmpl w:val="C6EE492C"/>
    <w:lvl w:ilvl="0" w:tplc="B2725668">
      <w:start w:val="7"/>
      <w:numFmt w:val="decimal"/>
      <w:lvlText w:val="%1."/>
      <w:lvlJc w:val="left"/>
      <w:pPr>
        <w:tabs>
          <w:tab w:val="num" w:pos="1080"/>
        </w:tabs>
        <w:ind w:left="1080" w:hanging="36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6">
    <w:nsid w:val="0A4C41C2"/>
    <w:multiLevelType w:val="hybridMultilevel"/>
    <w:tmpl w:val="3BD490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1B5544F4"/>
    <w:multiLevelType w:val="hybridMultilevel"/>
    <w:tmpl w:val="276255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422456"/>
    <w:multiLevelType w:val="hybridMultilevel"/>
    <w:tmpl w:val="630E8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9C4DB8"/>
    <w:multiLevelType w:val="hybridMultilevel"/>
    <w:tmpl w:val="914A6F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BE722E"/>
    <w:multiLevelType w:val="hybridMultilevel"/>
    <w:tmpl w:val="289A11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FA6F1F"/>
    <w:multiLevelType w:val="hybridMultilevel"/>
    <w:tmpl w:val="A1D86F9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413F92"/>
    <w:multiLevelType w:val="hybridMultilevel"/>
    <w:tmpl w:val="07F8F1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EC7E2B"/>
    <w:multiLevelType w:val="hybridMultilevel"/>
    <w:tmpl w:val="2584B6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4718CE"/>
    <w:multiLevelType w:val="hybridMultilevel"/>
    <w:tmpl w:val="9C76D5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01484F"/>
    <w:multiLevelType w:val="hybridMultilevel"/>
    <w:tmpl w:val="89203898"/>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2"/>
  </w:num>
  <w:num w:numId="4">
    <w:abstractNumId w:val="22"/>
  </w:num>
  <w:num w:numId="5">
    <w:abstractNumId w:val="26"/>
  </w:num>
  <w:num w:numId="6">
    <w:abstractNumId w:val="7"/>
  </w:num>
  <w:num w:numId="7">
    <w:abstractNumId w:val="3"/>
  </w:num>
  <w:num w:numId="8">
    <w:abstractNumId w:val="18"/>
  </w:num>
  <w:num w:numId="9">
    <w:abstractNumId w:val="23"/>
  </w:num>
  <w:num w:numId="10">
    <w:abstractNumId w:val="8"/>
  </w:num>
  <w:num w:numId="11">
    <w:abstractNumId w:val="16"/>
  </w:num>
  <w:num w:numId="12">
    <w:abstractNumId w:val="0"/>
  </w:num>
  <w:num w:numId="13">
    <w:abstractNumId w:val="6"/>
  </w:num>
  <w:num w:numId="14">
    <w:abstractNumId w:val="20"/>
  </w:num>
  <w:num w:numId="15">
    <w:abstractNumId w:val="19"/>
  </w:num>
  <w:num w:numId="16">
    <w:abstractNumId w:val="13"/>
  </w:num>
  <w:num w:numId="17">
    <w:abstractNumId w:val="21"/>
  </w:num>
  <w:num w:numId="18">
    <w:abstractNumId w:val="2"/>
  </w:num>
  <w:num w:numId="19">
    <w:abstractNumId w:val="1"/>
  </w:num>
  <w:num w:numId="20">
    <w:abstractNumId w:val="4"/>
  </w:num>
  <w:num w:numId="21">
    <w:abstractNumId w:val="5"/>
  </w:num>
  <w:num w:numId="22">
    <w:abstractNumId w:val="15"/>
  </w:num>
  <w:num w:numId="23">
    <w:abstractNumId w:val="10"/>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B34C8"/>
    <w:rsid w:val="000C66C3"/>
    <w:rsid w:val="00102DE6"/>
    <w:rsid w:val="00131507"/>
    <w:rsid w:val="00151D42"/>
    <w:rsid w:val="00213774"/>
    <w:rsid w:val="002A31A7"/>
    <w:rsid w:val="002B0C46"/>
    <w:rsid w:val="002F690D"/>
    <w:rsid w:val="002F7110"/>
    <w:rsid w:val="00390FB1"/>
    <w:rsid w:val="003E29AD"/>
    <w:rsid w:val="003F75FA"/>
    <w:rsid w:val="00422F6A"/>
    <w:rsid w:val="0047065B"/>
    <w:rsid w:val="004A2AAD"/>
    <w:rsid w:val="005078AB"/>
    <w:rsid w:val="0051353D"/>
    <w:rsid w:val="00553FE2"/>
    <w:rsid w:val="00587F3D"/>
    <w:rsid w:val="006F4B7B"/>
    <w:rsid w:val="007969D3"/>
    <w:rsid w:val="007A496A"/>
    <w:rsid w:val="0083089F"/>
    <w:rsid w:val="00910C77"/>
    <w:rsid w:val="00924F0D"/>
    <w:rsid w:val="009251A8"/>
    <w:rsid w:val="00991B2F"/>
    <w:rsid w:val="009B2AE1"/>
    <w:rsid w:val="009F606C"/>
    <w:rsid w:val="00A11B3A"/>
    <w:rsid w:val="00AF1B4F"/>
    <w:rsid w:val="00AF419A"/>
    <w:rsid w:val="00B414C9"/>
    <w:rsid w:val="00B6424D"/>
    <w:rsid w:val="00B81BD0"/>
    <w:rsid w:val="00C401DF"/>
    <w:rsid w:val="00C65E67"/>
    <w:rsid w:val="00C83069"/>
    <w:rsid w:val="00C903C2"/>
    <w:rsid w:val="00D1647C"/>
    <w:rsid w:val="00D43505"/>
    <w:rsid w:val="00D4740E"/>
    <w:rsid w:val="00D5255C"/>
    <w:rsid w:val="00D9736C"/>
    <w:rsid w:val="00DA77B7"/>
    <w:rsid w:val="00DC59D0"/>
    <w:rsid w:val="00DD4776"/>
    <w:rsid w:val="00DF18F9"/>
    <w:rsid w:val="00E07097"/>
    <w:rsid w:val="00F52551"/>
    <w:rsid w:val="00F63BF7"/>
    <w:rsid w:val="00F66785"/>
    <w:rsid w:val="00F85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03363">
      <w:bodyDiv w:val="1"/>
      <w:marLeft w:val="0"/>
      <w:marRight w:val="0"/>
      <w:marTop w:val="0"/>
      <w:marBottom w:val="0"/>
      <w:divBdr>
        <w:top w:val="none" w:sz="0" w:space="0" w:color="auto"/>
        <w:left w:val="none" w:sz="0" w:space="0" w:color="auto"/>
        <w:bottom w:val="none" w:sz="0" w:space="0" w:color="auto"/>
        <w:right w:val="none" w:sz="0" w:space="0" w:color="auto"/>
      </w:divBdr>
    </w:div>
    <w:div w:id="905147236">
      <w:bodyDiv w:val="1"/>
      <w:marLeft w:val="0"/>
      <w:marRight w:val="0"/>
      <w:marTop w:val="0"/>
      <w:marBottom w:val="0"/>
      <w:divBdr>
        <w:top w:val="none" w:sz="0" w:space="0" w:color="auto"/>
        <w:left w:val="none" w:sz="0" w:space="0" w:color="auto"/>
        <w:bottom w:val="none" w:sz="0" w:space="0" w:color="auto"/>
        <w:right w:val="none" w:sz="0" w:space="0" w:color="auto"/>
      </w:divBdr>
    </w:div>
    <w:div w:id="1064530300">
      <w:bodyDiv w:val="1"/>
      <w:marLeft w:val="0"/>
      <w:marRight w:val="0"/>
      <w:marTop w:val="0"/>
      <w:marBottom w:val="0"/>
      <w:divBdr>
        <w:top w:val="none" w:sz="0" w:space="0" w:color="auto"/>
        <w:left w:val="none" w:sz="0" w:space="0" w:color="auto"/>
        <w:bottom w:val="none" w:sz="0" w:space="0" w:color="auto"/>
        <w:right w:val="none" w:sz="0" w:space="0" w:color="auto"/>
      </w:divBdr>
    </w:div>
    <w:div w:id="1528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81FEB-E8F9-489D-B878-DB1B77F56F3C}"/>
</file>

<file path=customXml/itemProps2.xml><?xml version="1.0" encoding="utf-8"?>
<ds:datastoreItem xmlns:ds="http://schemas.openxmlformats.org/officeDocument/2006/customXml" ds:itemID="{1A3C4F34-6676-4821-A999-02A180EE3982}"/>
</file>

<file path=customXml/itemProps3.xml><?xml version="1.0" encoding="utf-8"?>
<ds:datastoreItem xmlns:ds="http://schemas.openxmlformats.org/officeDocument/2006/customXml" ds:itemID="{C07FBC97-3DAA-43FA-AFF0-A7311B5D2B06}"/>
</file>

<file path=docProps/app.xml><?xml version="1.0" encoding="utf-8"?>
<Properties xmlns="http://schemas.openxmlformats.org/officeDocument/2006/extended-properties" xmlns:vt="http://schemas.openxmlformats.org/officeDocument/2006/docPropsVTypes">
  <Template>Human Services Course Outline Template May 07.dot</Template>
  <TotalTime>1</TotalTime>
  <Pages>6</Pages>
  <Words>1518</Words>
  <Characters>9409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2013-04-23T19:47:00Z</cp:lastPrinted>
  <dcterms:created xsi:type="dcterms:W3CDTF">2012-06-14T14:10:00Z</dcterms:created>
  <dcterms:modified xsi:type="dcterms:W3CDTF">2013-04-23T19:48:00Z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11467600</vt:r8>
  </property>
</Properties>
</file>